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7329" w14:textId="77777777" w:rsidR="00134A4D" w:rsidRDefault="00000000">
      <w:pPr>
        <w:spacing w:before="144"/>
        <w:jc w:val="right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Allegato 2 – Lotto 2. </w:t>
      </w:r>
    </w:p>
    <w:p w14:paraId="361AF77D" w14:textId="77777777" w:rsidR="00134A4D" w:rsidRDefault="00134A4D">
      <w:pPr>
        <w:spacing w:before="144"/>
        <w:jc w:val="right"/>
      </w:pPr>
    </w:p>
    <w:p w14:paraId="4395392C" w14:textId="77777777" w:rsidR="00134A4D" w:rsidRDefault="00000000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 xml:space="preserve">Spett.le </w:t>
      </w:r>
      <w:proofErr w:type="spellStart"/>
      <w:r>
        <w:rPr>
          <w:rFonts w:ascii="Georgia" w:hAnsi="Georgia" w:cs="TimesNewRomanPS-BoldMT"/>
          <w:b/>
          <w:bCs/>
          <w:color w:val="000000"/>
        </w:rPr>
        <w:t>Sorgeaqua</w:t>
      </w:r>
      <w:proofErr w:type="spellEnd"/>
      <w:r>
        <w:rPr>
          <w:rFonts w:ascii="Georgia" w:hAnsi="Georgia" w:cs="TimesNewRomanPS-BoldMT"/>
          <w:b/>
          <w:bCs/>
          <w:color w:val="000000"/>
        </w:rPr>
        <w:t xml:space="preserve"> </w:t>
      </w:r>
      <w:proofErr w:type="spellStart"/>
      <w:r>
        <w:rPr>
          <w:rFonts w:ascii="Georgia" w:hAnsi="Georgia" w:cs="TimesNewRomanPS-BoldMT"/>
          <w:b/>
          <w:bCs/>
          <w:color w:val="000000"/>
        </w:rPr>
        <w:t>srl</w:t>
      </w:r>
      <w:proofErr w:type="spellEnd"/>
      <w:r>
        <w:rPr>
          <w:rFonts w:ascii="Georgia" w:hAnsi="Georgia" w:cs="TimesNewRomanPS-BoldMT"/>
          <w:b/>
          <w:bCs/>
          <w:color w:val="000000"/>
        </w:rPr>
        <w:t xml:space="preserve"> </w:t>
      </w:r>
    </w:p>
    <w:p w14:paraId="4EBF20C1" w14:textId="77777777" w:rsidR="00134A4D" w:rsidRDefault="00000000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>P.zza Verdi, 6</w:t>
      </w:r>
    </w:p>
    <w:p w14:paraId="155868CD" w14:textId="77777777" w:rsidR="00134A4D" w:rsidRDefault="00000000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>41034 Finale Emilia (MO)</w:t>
      </w:r>
    </w:p>
    <w:p w14:paraId="7BB94E65" w14:textId="77777777" w:rsidR="00134A4D" w:rsidRDefault="00134A4D">
      <w:pPr>
        <w:spacing w:before="144"/>
        <w:jc w:val="right"/>
      </w:pPr>
    </w:p>
    <w:p w14:paraId="0F01754D" w14:textId="77777777" w:rsidR="00134A4D" w:rsidRDefault="00134A4D">
      <w:pPr>
        <w:ind w:right="282"/>
        <w:jc w:val="both"/>
        <w:rPr>
          <w:rFonts w:ascii="Georgia" w:hAnsi="Georgia" w:cs="TimesNewRomanPS-BoldMT"/>
          <w:b/>
          <w:bCs/>
          <w:color w:val="000000"/>
          <w:sz w:val="32"/>
          <w:szCs w:val="32"/>
        </w:rPr>
      </w:pPr>
    </w:p>
    <w:p w14:paraId="45FDC125" w14:textId="77777777" w:rsidR="00134A4D" w:rsidRDefault="00000000">
      <w:pPr>
        <w:ind w:right="282"/>
        <w:jc w:val="both"/>
      </w:pPr>
      <w:r>
        <w:rPr>
          <w:rFonts w:ascii="Georgia" w:hAnsi="Georgia" w:cs="TimesNewRomanPS-BoldMT"/>
          <w:b/>
          <w:bCs/>
          <w:color w:val="000000"/>
          <w:sz w:val="32"/>
          <w:szCs w:val="32"/>
        </w:rPr>
        <w:t>ASTA PUBBLICA PER L’ALIENAZIONE DI BENE</w:t>
      </w:r>
      <w:r>
        <w:t xml:space="preserve"> </w:t>
      </w:r>
      <w:r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IMMOBILE DELLA SOCIETA’ SORGEAQUA SRL - LOTTO 2: Via Morano n. 4 - Identificativi Catastali: Foglio 57, Particella 8 e </w:t>
      </w:r>
      <w:proofErr w:type="spellStart"/>
      <w:r>
        <w:rPr>
          <w:rFonts w:ascii="Georgia" w:hAnsi="Georgia" w:cs="TimesNewRomanPS-BoldMT"/>
          <w:b/>
          <w:bCs/>
          <w:color w:val="000000"/>
          <w:sz w:val="32"/>
          <w:szCs w:val="32"/>
        </w:rPr>
        <w:t>subb</w:t>
      </w:r>
      <w:proofErr w:type="spellEnd"/>
      <w:r>
        <w:rPr>
          <w:rFonts w:ascii="Georgia" w:hAnsi="Georgia" w:cs="TimesNewRomanPS-BoldMT"/>
          <w:b/>
          <w:bCs/>
          <w:color w:val="000000"/>
          <w:sz w:val="32"/>
          <w:szCs w:val="32"/>
        </w:rPr>
        <w:t>. 2-8.</w:t>
      </w:r>
    </w:p>
    <w:p w14:paraId="32E78ECB" w14:textId="77777777" w:rsidR="00134A4D" w:rsidRDefault="00134A4D">
      <w:pPr>
        <w:ind w:right="282"/>
        <w:jc w:val="both"/>
      </w:pPr>
    </w:p>
    <w:p w14:paraId="785DE03A" w14:textId="77777777" w:rsidR="00134A4D" w:rsidRDefault="00134A4D">
      <w:pPr>
        <w:ind w:right="282"/>
        <w:jc w:val="both"/>
      </w:pPr>
    </w:p>
    <w:p w14:paraId="44701325" w14:textId="77777777" w:rsidR="00134A4D" w:rsidRDefault="00000000">
      <w:pPr>
        <w:ind w:right="282"/>
        <w:jc w:val="center"/>
        <w:rPr>
          <w:rFonts w:ascii="Georgia" w:hAnsi="Georgia" w:cs="TimesNewRomanPS-BoldMT"/>
          <w:b/>
          <w:bCs/>
          <w:color w:val="000000"/>
          <w:sz w:val="32"/>
          <w:szCs w:val="32"/>
        </w:rPr>
      </w:pPr>
      <w:r>
        <w:rPr>
          <w:rFonts w:ascii="Georgia" w:hAnsi="Georgia" w:cs="TimesNewRomanPS-BoldMT"/>
          <w:b/>
          <w:bCs/>
          <w:color w:val="000000"/>
          <w:sz w:val="32"/>
          <w:szCs w:val="32"/>
        </w:rPr>
        <w:t>OFFERTA PREZZO</w:t>
      </w:r>
    </w:p>
    <w:p w14:paraId="1A9B58DF" w14:textId="77777777" w:rsidR="00134A4D" w:rsidRDefault="00134A4D">
      <w:pPr>
        <w:autoSpaceDE w:val="0"/>
        <w:ind w:right="282"/>
        <w:jc w:val="center"/>
        <w:rPr>
          <w:rFonts w:ascii="Georgia" w:hAnsi="Georgia" w:cs="TimesNewRomanPS-BoldMT"/>
          <w:b/>
          <w:bCs/>
          <w:color w:val="000000"/>
          <w:sz w:val="32"/>
          <w:szCs w:val="32"/>
        </w:rPr>
      </w:pPr>
    </w:p>
    <w:p w14:paraId="54AD221A" w14:textId="77777777" w:rsidR="00134A4D" w:rsidRDefault="00134A4D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1102170A" w14:textId="77777777" w:rsidR="00134A4D" w:rsidRDefault="00134A4D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183A9B13" w14:textId="77777777" w:rsidR="00134A4D" w:rsidRDefault="00000000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Il/la sottoscritto/</w:t>
      </w:r>
      <w:proofErr w:type="spellStart"/>
      <w:r>
        <w:rPr>
          <w:rFonts w:ascii="Tahoma" w:hAnsi="Tahoma" w:cs="Tahoma"/>
          <w:sz w:val="20"/>
        </w:rPr>
        <w:t>a_____________________nato</w:t>
      </w:r>
      <w:proofErr w:type="spellEnd"/>
      <w:r>
        <w:rPr>
          <w:rFonts w:ascii="Tahoma" w:hAnsi="Tahoma" w:cs="Tahoma"/>
          <w:sz w:val="20"/>
        </w:rPr>
        <w:t>/a il _______________a_______________________Prov._____C.F._____________________________________________,Residente a___________________________Via_________________________________n:________CAP_________in qualità di persona fisica o Titolare e Legale rappresentante del/della _____________________</w:t>
      </w:r>
      <w:r>
        <w:rPr>
          <w:rFonts w:ascii="Tahoma" w:hAnsi="Tahoma" w:cs="Tahoma"/>
          <w:i/>
          <w:sz w:val="20"/>
        </w:rPr>
        <w:t xml:space="preserve">(indicare denominazione e </w:t>
      </w:r>
      <w:r>
        <w:rPr>
          <w:rFonts w:ascii="Tahoma" w:hAnsi="Tahoma" w:cs="Tahoma"/>
          <w:sz w:val="20"/>
        </w:rPr>
        <w:t xml:space="preserve">forma giuridica), con sede legale in _________, prov. ___, via ____________, n. _____, C.F. n. _____________________________, partita IVA n. __________________ Tel. __________________, E-mail _____________________, PEC ________________________, </w:t>
      </w:r>
    </w:p>
    <w:p w14:paraId="1B5BE379" w14:textId="77777777" w:rsidR="00134A4D" w:rsidRDefault="00134A4D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20"/>
          <w:szCs w:val="20"/>
        </w:rPr>
      </w:pPr>
    </w:p>
    <w:p w14:paraId="2F325BF2" w14:textId="77777777" w:rsidR="00134A4D" w:rsidRDefault="00000000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(In caso di persona fisica congiunta, il regime patrimoniale è__________________________________)</w:t>
      </w:r>
    </w:p>
    <w:p w14:paraId="39FE153A" w14:textId="77777777" w:rsidR="00134A4D" w:rsidRDefault="00134A4D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63812264" w14:textId="77777777" w:rsidR="00134A4D" w:rsidRDefault="00134A4D">
      <w:pPr>
        <w:suppressAutoHyphens w:val="0"/>
        <w:autoSpaceDE w:val="0"/>
        <w:textAlignment w:val="auto"/>
        <w:rPr>
          <w:rFonts w:ascii="ArialMT" w:hAnsi="ArialMT" w:cs="ArialMT"/>
          <w:sz w:val="22"/>
          <w:szCs w:val="22"/>
          <w:lang w:eastAsia="it-IT"/>
        </w:rPr>
      </w:pPr>
    </w:p>
    <w:p w14:paraId="6C114BBD" w14:textId="77777777" w:rsidR="00134A4D" w:rsidRDefault="00000000">
      <w:pPr>
        <w:suppressAutoHyphens w:val="0"/>
        <w:autoSpaceDE w:val="0"/>
        <w:textAlignment w:val="auto"/>
      </w:pPr>
      <w:r>
        <w:rPr>
          <w:rFonts w:ascii="Tahoma" w:hAnsi="Tahoma" w:cs="Tahoma"/>
          <w:sz w:val="20"/>
          <w:szCs w:val="20"/>
        </w:rPr>
        <w:t>Con riferimento all'avviso d'asta pubblica del giorno 11.07.2024 per la vendita del bene immobile oggetto del lotto 2</w:t>
      </w:r>
      <w:r>
        <w:rPr>
          <w:rFonts w:ascii="Tahoma" w:hAnsi="Tahoma" w:cs="Tahoma"/>
          <w:color w:val="000000"/>
          <w:sz w:val="20"/>
          <w:szCs w:val="20"/>
        </w:rPr>
        <w:t xml:space="preserve"> “Via Morano n. 4 - Identificativi Catastali: Foglio 57, Particella 8 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subb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2-8.”</w:t>
      </w:r>
    </w:p>
    <w:p w14:paraId="6E9383B3" w14:textId="77777777" w:rsidR="00134A4D" w:rsidRDefault="00134A4D">
      <w:pPr>
        <w:suppressAutoHyphens w:val="0"/>
        <w:autoSpaceDE w:val="0"/>
        <w:textAlignment w:val="auto"/>
        <w:rPr>
          <w:rFonts w:ascii="Tahoma" w:hAnsi="Tahoma" w:cs="Tahoma"/>
          <w:sz w:val="20"/>
          <w:szCs w:val="20"/>
        </w:rPr>
      </w:pPr>
    </w:p>
    <w:p w14:paraId="2C30558D" w14:textId="77777777" w:rsidR="00134A4D" w:rsidRDefault="00000000">
      <w:pPr>
        <w:suppressAutoHyphens w:val="0"/>
        <w:autoSpaceDE w:val="0"/>
        <w:jc w:val="center"/>
        <w:textAlignment w:val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OFFRE</w:t>
      </w:r>
    </w:p>
    <w:p w14:paraId="554ECEE0" w14:textId="77777777" w:rsidR="00134A4D" w:rsidRDefault="00000000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la cifra di euro____________________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 xml:space="preserve">   (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>diconsi euro______________________________).</w:t>
      </w:r>
    </w:p>
    <w:p w14:paraId="4B633A3F" w14:textId="77777777" w:rsidR="00134A4D" w:rsidRDefault="00134A4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8BE58AE" w14:textId="77777777" w:rsidR="00134A4D" w:rsidRDefault="00134A4D">
      <w:pPr>
        <w:suppressAutoHyphens w:val="0"/>
        <w:autoSpaceDE w:val="0"/>
        <w:textAlignment w:val="auto"/>
        <w:rPr>
          <w:rFonts w:ascii="Tahoma" w:hAnsi="Tahoma" w:cs="Tahoma"/>
          <w:b/>
          <w:bCs/>
          <w:sz w:val="20"/>
          <w:szCs w:val="20"/>
        </w:rPr>
      </w:pPr>
    </w:p>
    <w:p w14:paraId="795CE439" w14:textId="77777777" w:rsidR="00134A4D" w:rsidRDefault="00000000">
      <w:pPr>
        <w:suppressAutoHyphens w:val="0"/>
        <w:autoSpaceDE w:val="0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fine della restituzione del deposito cauzionale mediante bonifico da parte della Tesoreria</w:t>
      </w:r>
    </w:p>
    <w:p w14:paraId="7BAC56D0" w14:textId="77777777" w:rsidR="00134A4D" w:rsidRDefault="00000000">
      <w:pPr>
        <w:suppressAutoHyphens w:val="0"/>
        <w:autoSpaceDE w:val="0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Comunale, comunica i seguenti dati:</w:t>
      </w:r>
    </w:p>
    <w:p w14:paraId="1D8B705C" w14:textId="77777777" w:rsidR="00134A4D" w:rsidRDefault="00000000">
      <w:pPr>
        <w:suppressAutoHyphens w:val="0"/>
        <w:autoSpaceDE w:val="0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conto corrente bancario n. ___________________ intestato a ________________________</w:t>
      </w:r>
    </w:p>
    <w:p w14:paraId="09624A93" w14:textId="77777777" w:rsidR="00134A4D" w:rsidRDefault="00000000">
      <w:pPr>
        <w:suppressAutoHyphens w:val="0"/>
        <w:autoSpaceDE w:val="0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Istituto di Credito e Agenzia individuata ____________________________________________</w:t>
      </w:r>
    </w:p>
    <w:p w14:paraId="1AD39204" w14:textId="77777777" w:rsidR="00134A4D" w:rsidRDefault="00000000">
      <w:pPr>
        <w:suppressAutoHyphens w:val="0"/>
        <w:autoSpaceDE w:val="0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dell'Agenzia ___________________________________________________________</w:t>
      </w:r>
    </w:p>
    <w:p w14:paraId="4195682A" w14:textId="77777777" w:rsidR="00134A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Iban _____________________________</w:t>
      </w:r>
    </w:p>
    <w:p w14:paraId="1BC9DC64" w14:textId="77777777" w:rsidR="00134A4D" w:rsidRDefault="00134A4D">
      <w:pPr>
        <w:jc w:val="both"/>
        <w:rPr>
          <w:rFonts w:ascii="Tahoma" w:hAnsi="Tahoma" w:cs="Tahoma"/>
          <w:sz w:val="20"/>
          <w:szCs w:val="20"/>
        </w:rPr>
      </w:pPr>
    </w:p>
    <w:p w14:paraId="2A18A698" w14:textId="77777777" w:rsidR="00134A4D" w:rsidRDefault="00134A4D">
      <w:pPr>
        <w:jc w:val="both"/>
        <w:rPr>
          <w:rFonts w:ascii="Tahoma" w:hAnsi="Tahoma" w:cs="Tahoma"/>
          <w:sz w:val="20"/>
          <w:szCs w:val="20"/>
        </w:rPr>
      </w:pPr>
    </w:p>
    <w:p w14:paraId="0EBBECE3" w14:textId="77777777" w:rsidR="00134A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14:paraId="5A7B87DF" w14:textId="77777777" w:rsidR="00134A4D" w:rsidRDefault="00000000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14:paraId="501853D2" w14:textId="77777777" w:rsidR="00134A4D" w:rsidRDefault="00000000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</w:p>
    <w:p w14:paraId="50548903" w14:textId="77777777" w:rsidR="00134A4D" w:rsidRDefault="00134A4D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20"/>
          <w:szCs w:val="20"/>
        </w:rPr>
      </w:pPr>
    </w:p>
    <w:p w14:paraId="56191D3E" w14:textId="77777777" w:rsidR="00134A4D" w:rsidRDefault="00134A4D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20"/>
          <w:szCs w:val="20"/>
        </w:rPr>
      </w:pPr>
    </w:p>
    <w:p w14:paraId="1C83B59B" w14:textId="77777777" w:rsidR="00134A4D" w:rsidRDefault="00000000">
      <w:pPr>
        <w:tabs>
          <w:tab w:val="left" w:leader="dot" w:pos="8789"/>
          <w:tab w:val="left" w:pos="9214"/>
        </w:tabs>
        <w:ind w:right="282" w:firstLine="13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offerta deve essere corredata da fotocopia, non autenticata, di documento d’identità del sottoscrittore in corso di validità, ai sensi degli artt. 38 e 47 del D.P.R. n. 445/2000.</w:t>
      </w:r>
    </w:p>
    <w:sectPr w:rsidR="00134A4D">
      <w:footerReference w:type="default" r:id="rId6"/>
      <w:pgSz w:w="11906" w:h="16838"/>
      <w:pgMar w:top="1134" w:right="127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285B" w14:textId="77777777" w:rsidR="00AD7DCB" w:rsidRDefault="00AD7DCB">
      <w:r>
        <w:separator/>
      </w:r>
    </w:p>
  </w:endnote>
  <w:endnote w:type="continuationSeparator" w:id="0">
    <w:p w14:paraId="0605F113" w14:textId="77777777" w:rsidR="00AD7DCB" w:rsidRDefault="00AD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charset w:val="00"/>
    <w:family w:val="auto"/>
    <w:pitch w:val="default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6C8F" w14:textId="77777777" w:rsidR="000F671D" w:rsidRDefault="00000000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7BF59" wp14:editId="3AD496EB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2319142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AE8A32" w14:textId="77777777" w:rsidR="000F671D" w:rsidRDefault="0000000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7BF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" stroked="f">
              <v:fill opacity="0"/>
              <v:textbox inset="0,0,0,0">
                <w:txbxContent>
                  <w:p w14:paraId="08AE8A32" w14:textId="77777777" w:rsidR="000F671D" w:rsidRDefault="00000000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1FE7" w14:textId="77777777" w:rsidR="00AD7DCB" w:rsidRDefault="00AD7DCB">
      <w:r>
        <w:rPr>
          <w:color w:val="000000"/>
        </w:rPr>
        <w:separator/>
      </w:r>
    </w:p>
  </w:footnote>
  <w:footnote w:type="continuationSeparator" w:id="0">
    <w:p w14:paraId="1E3E7924" w14:textId="77777777" w:rsidR="00AD7DCB" w:rsidRDefault="00AD7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4A4D"/>
    <w:rsid w:val="00134A4D"/>
    <w:rsid w:val="00706855"/>
    <w:rsid w:val="00A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9610"/>
  <w15:docId w15:val="{5E5BC030-1D26-4CAC-B57B-5774289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uiPriority w:val="11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paragraph" w:customStyle="1" w:styleId="Default">
    <w:name w:val="Default"/>
    <w:pPr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Enrico Ori</cp:lastModifiedBy>
  <cp:revision>2</cp:revision>
  <cp:lastPrinted>2016-06-10T16:06:00Z</cp:lastPrinted>
  <dcterms:created xsi:type="dcterms:W3CDTF">2025-01-20T14:20:00Z</dcterms:created>
  <dcterms:modified xsi:type="dcterms:W3CDTF">2025-01-20T14:20:00Z</dcterms:modified>
</cp:coreProperties>
</file>